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B2" w:rsidRPr="00D14052" w:rsidRDefault="00B352B2" w:rsidP="00C760B7">
      <w:pPr>
        <w:rPr>
          <w:b/>
          <w:sz w:val="48"/>
          <w:szCs w:val="48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9pt;width:78.75pt;height:107.25pt;z-index:-251658240">
            <v:imagedata r:id="rId5" o:title=""/>
          </v:shape>
        </w:pict>
      </w:r>
      <w:r>
        <w:rPr>
          <w:b/>
          <w:sz w:val="48"/>
          <w:szCs w:val="48"/>
        </w:rPr>
        <w:t xml:space="preserve">Cennet </w:t>
      </w:r>
      <w:r w:rsidRPr="00D14052">
        <w:rPr>
          <w:b/>
          <w:sz w:val="48"/>
          <w:szCs w:val="48"/>
        </w:rPr>
        <w:t>DİNCELİR</w:t>
      </w:r>
      <w:r>
        <w:rPr>
          <w:b/>
          <w:sz w:val="48"/>
          <w:szCs w:val="48"/>
        </w:rPr>
        <w:t xml:space="preserve">                            </w:t>
      </w:r>
    </w:p>
    <w:p w:rsidR="00B352B2" w:rsidRDefault="00B352B2" w:rsidP="00FF13FF">
      <w:pPr>
        <w:spacing w:line="240" w:lineRule="auto"/>
        <w:rPr>
          <w:sz w:val="24"/>
          <w:szCs w:val="24"/>
        </w:rPr>
      </w:pPr>
      <w:r w:rsidRPr="00D14052">
        <w:rPr>
          <w:b/>
          <w:sz w:val="24"/>
          <w:szCs w:val="24"/>
        </w:rPr>
        <w:t xml:space="preserve">Adres: </w:t>
      </w:r>
      <w:r w:rsidRPr="00D14052">
        <w:rPr>
          <w:sz w:val="24"/>
          <w:szCs w:val="24"/>
        </w:rPr>
        <w:t>1711/7 sk. No:4 Mevlana mah. Bornova/İZMİR</w:t>
      </w:r>
    </w:p>
    <w:p w:rsidR="00B352B2" w:rsidRPr="00D14052" w:rsidRDefault="00B352B2" w:rsidP="00FF13FF">
      <w:pPr>
        <w:spacing w:line="240" w:lineRule="auto"/>
        <w:rPr>
          <w:sz w:val="24"/>
          <w:szCs w:val="24"/>
        </w:rPr>
      </w:pPr>
      <w:r w:rsidRPr="00D14052">
        <w:rPr>
          <w:b/>
          <w:sz w:val="24"/>
          <w:szCs w:val="24"/>
        </w:rPr>
        <w:t>Cep</w:t>
      </w:r>
      <w:r>
        <w:rPr>
          <w:b/>
          <w:sz w:val="24"/>
          <w:szCs w:val="24"/>
        </w:rPr>
        <w:t xml:space="preserve"> telefonu</w:t>
      </w:r>
      <w:r w:rsidRPr="00D14052">
        <w:rPr>
          <w:b/>
          <w:sz w:val="24"/>
          <w:szCs w:val="24"/>
        </w:rPr>
        <w:t>:</w:t>
      </w:r>
      <w:r w:rsidRPr="00D14052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D14052">
        <w:rPr>
          <w:sz w:val="24"/>
          <w:szCs w:val="24"/>
        </w:rPr>
        <w:t>(553) 297 70 0</w:t>
      </w:r>
      <w:r>
        <w:rPr>
          <w:sz w:val="24"/>
          <w:szCs w:val="24"/>
        </w:rPr>
        <w:t xml:space="preserve"> </w:t>
      </w:r>
      <w:r w:rsidRPr="00D14052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B352B2" w:rsidRPr="00D14052" w:rsidRDefault="00B352B2" w:rsidP="00FF13FF">
      <w:pPr>
        <w:spacing w:line="240" w:lineRule="auto"/>
        <w:rPr>
          <w:rStyle w:val="Hyperlink"/>
          <w:sz w:val="24"/>
          <w:szCs w:val="24"/>
        </w:rPr>
      </w:pPr>
      <w:r w:rsidRPr="00D14052">
        <w:rPr>
          <w:b/>
          <w:sz w:val="24"/>
          <w:szCs w:val="24"/>
        </w:rPr>
        <w:t xml:space="preserve">E-mail: </w:t>
      </w:r>
      <w:r w:rsidRPr="009D6DFE">
        <w:rPr>
          <w:sz w:val="24"/>
          <w:szCs w:val="24"/>
        </w:rPr>
        <w:t>cennetdincelir@hotmail.com</w:t>
      </w:r>
    </w:p>
    <w:p w:rsidR="00B352B2" w:rsidRDefault="00B352B2" w:rsidP="00FF13FF">
      <w:pPr>
        <w:spacing w:line="240" w:lineRule="auto"/>
      </w:pPr>
    </w:p>
    <w:p w:rsidR="00B352B2" w:rsidRDefault="00B352B2" w:rsidP="00FF13FF">
      <w:pPr>
        <w:spacing w:line="240" w:lineRule="auto"/>
      </w:pPr>
    </w:p>
    <w:p w:rsidR="00B352B2" w:rsidRPr="00D14052" w:rsidRDefault="00B352B2" w:rsidP="00C760B7">
      <w:pPr>
        <w:rPr>
          <w:b/>
          <w:sz w:val="28"/>
          <w:szCs w:val="28"/>
        </w:rPr>
      </w:pPr>
      <w:r w:rsidRPr="00D14052">
        <w:rPr>
          <w:b/>
          <w:sz w:val="28"/>
          <w:szCs w:val="28"/>
        </w:rPr>
        <w:t>KİŞİSEL BİLGİLER</w:t>
      </w:r>
    </w:p>
    <w:p w:rsidR="00B352B2" w:rsidRPr="00416373" w:rsidRDefault="00B352B2" w:rsidP="00FF13FF">
      <w:pPr>
        <w:rPr>
          <w:sz w:val="24"/>
          <w:szCs w:val="24"/>
        </w:rPr>
      </w:pPr>
      <w:r w:rsidRPr="00416373">
        <w:rPr>
          <w:b/>
          <w:sz w:val="24"/>
          <w:szCs w:val="24"/>
        </w:rPr>
        <w:t xml:space="preserve">Doğum Tarihi ve Yeri: </w:t>
      </w:r>
      <w:r w:rsidRPr="00416373">
        <w:rPr>
          <w:sz w:val="24"/>
          <w:szCs w:val="24"/>
        </w:rPr>
        <w:t>08.09.1997 - İzmir</w:t>
      </w:r>
    </w:p>
    <w:p w:rsidR="00B352B2" w:rsidRPr="00416373" w:rsidRDefault="00B352B2" w:rsidP="00FF13FF">
      <w:pPr>
        <w:rPr>
          <w:sz w:val="24"/>
          <w:szCs w:val="24"/>
        </w:rPr>
      </w:pPr>
      <w:r w:rsidRPr="00416373">
        <w:rPr>
          <w:b/>
          <w:sz w:val="24"/>
          <w:szCs w:val="24"/>
        </w:rPr>
        <w:t xml:space="preserve">Medeni Durumu: </w:t>
      </w:r>
      <w:r>
        <w:rPr>
          <w:sz w:val="24"/>
          <w:szCs w:val="24"/>
        </w:rPr>
        <w:t>Bekâr</w:t>
      </w:r>
    </w:p>
    <w:p w:rsidR="00B352B2" w:rsidRPr="00416373" w:rsidRDefault="00B352B2" w:rsidP="00FF13FF">
      <w:pPr>
        <w:rPr>
          <w:sz w:val="24"/>
          <w:szCs w:val="24"/>
        </w:rPr>
      </w:pPr>
      <w:r w:rsidRPr="00416373">
        <w:rPr>
          <w:b/>
          <w:sz w:val="24"/>
          <w:szCs w:val="24"/>
        </w:rPr>
        <w:t>Ehliyet Durumu:</w:t>
      </w:r>
      <w:r w:rsidRPr="00416373">
        <w:rPr>
          <w:sz w:val="24"/>
          <w:szCs w:val="24"/>
        </w:rPr>
        <w:t xml:space="preserve"> Yok</w:t>
      </w:r>
    </w:p>
    <w:p w:rsidR="00B352B2" w:rsidRDefault="00B352B2" w:rsidP="00506396">
      <w:pPr>
        <w:rPr>
          <w:b/>
        </w:rPr>
      </w:pPr>
    </w:p>
    <w:p w:rsidR="00B352B2" w:rsidRDefault="00B352B2" w:rsidP="00506396">
      <w:pPr>
        <w:rPr>
          <w:b/>
        </w:rPr>
      </w:pPr>
    </w:p>
    <w:p w:rsidR="00B352B2" w:rsidRPr="00D14052" w:rsidRDefault="00B352B2" w:rsidP="00506396">
      <w:pPr>
        <w:rPr>
          <w:b/>
          <w:sz w:val="28"/>
          <w:szCs w:val="28"/>
        </w:rPr>
      </w:pPr>
      <w:r w:rsidRPr="00D14052">
        <w:rPr>
          <w:b/>
          <w:sz w:val="28"/>
          <w:szCs w:val="28"/>
        </w:rPr>
        <w:t>EĞİTİM</w:t>
      </w:r>
      <w:r w:rsidRPr="00D14052">
        <w:rPr>
          <w:b/>
          <w:sz w:val="28"/>
          <w:szCs w:val="28"/>
        </w:rPr>
        <w:tab/>
      </w:r>
      <w:r w:rsidRPr="00D14052">
        <w:rPr>
          <w:b/>
          <w:sz w:val="28"/>
          <w:szCs w:val="28"/>
        </w:rPr>
        <w:tab/>
      </w:r>
      <w:r w:rsidRPr="00D14052">
        <w:rPr>
          <w:b/>
          <w:sz w:val="28"/>
          <w:szCs w:val="28"/>
        </w:rPr>
        <w:tab/>
      </w:r>
      <w:r w:rsidRPr="00D14052">
        <w:rPr>
          <w:b/>
          <w:sz w:val="28"/>
          <w:szCs w:val="28"/>
        </w:rPr>
        <w:tab/>
      </w:r>
    </w:p>
    <w:p w:rsidR="00B352B2" w:rsidRDefault="00B352B2" w:rsidP="00C760B7">
      <w:pPr>
        <w:rPr>
          <w:sz w:val="24"/>
          <w:szCs w:val="24"/>
        </w:rPr>
      </w:pPr>
      <w:r w:rsidRPr="00416373">
        <w:rPr>
          <w:b/>
          <w:sz w:val="24"/>
          <w:szCs w:val="24"/>
        </w:rPr>
        <w:t>2015 - 2017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</w:t>
      </w:r>
      <w:r w:rsidRPr="00416373">
        <w:rPr>
          <w:sz w:val="24"/>
          <w:szCs w:val="24"/>
        </w:rPr>
        <w:t>Süleyman Demirel Ü</w:t>
      </w:r>
      <w:r>
        <w:rPr>
          <w:sz w:val="24"/>
          <w:szCs w:val="24"/>
        </w:rPr>
        <w:t>niversitesi-Teknik Bilimler MYO/</w:t>
      </w:r>
      <w:r w:rsidRPr="00416373">
        <w:rPr>
          <w:sz w:val="24"/>
          <w:szCs w:val="24"/>
        </w:rPr>
        <w:t xml:space="preserve">Elektronik </w:t>
      </w:r>
      <w:r>
        <w:rPr>
          <w:sz w:val="24"/>
          <w:szCs w:val="24"/>
        </w:rPr>
        <w:t xml:space="preserve">          </w:t>
      </w:r>
    </w:p>
    <w:p w:rsidR="00B352B2" w:rsidRPr="00416373" w:rsidRDefault="00B352B2" w:rsidP="00C760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416373">
        <w:rPr>
          <w:sz w:val="24"/>
          <w:szCs w:val="24"/>
        </w:rPr>
        <w:t>Teknolojisi</w:t>
      </w:r>
      <w:r>
        <w:rPr>
          <w:sz w:val="24"/>
          <w:szCs w:val="24"/>
        </w:rPr>
        <w:t xml:space="preserve">             </w:t>
      </w:r>
    </w:p>
    <w:p w:rsidR="00B352B2" w:rsidRPr="00416373" w:rsidRDefault="00B352B2" w:rsidP="00C760B7">
      <w:pPr>
        <w:rPr>
          <w:sz w:val="24"/>
          <w:szCs w:val="24"/>
        </w:rPr>
      </w:pPr>
      <w:r w:rsidRPr="00416373">
        <w:rPr>
          <w:b/>
          <w:sz w:val="24"/>
          <w:szCs w:val="24"/>
        </w:rPr>
        <w:t xml:space="preserve">2011 - 2015 : </w:t>
      </w:r>
      <w:r w:rsidRPr="00416373">
        <w:rPr>
          <w:b/>
          <w:sz w:val="24"/>
          <w:szCs w:val="24"/>
        </w:rPr>
        <w:tab/>
      </w:r>
      <w:r w:rsidRPr="00416373">
        <w:rPr>
          <w:sz w:val="24"/>
          <w:szCs w:val="24"/>
        </w:rPr>
        <w:tab/>
        <w:t>Mimar Sinan Mesleki ve Teknik Anadolu L</w:t>
      </w:r>
      <w:r>
        <w:rPr>
          <w:sz w:val="24"/>
          <w:szCs w:val="24"/>
        </w:rPr>
        <w:t>isesi/</w:t>
      </w:r>
      <w:r w:rsidRPr="00416373">
        <w:rPr>
          <w:sz w:val="24"/>
          <w:szCs w:val="24"/>
        </w:rPr>
        <w:t xml:space="preserve"> </w:t>
      </w:r>
    </w:p>
    <w:p w:rsidR="00B352B2" w:rsidRPr="00416373" w:rsidRDefault="00B352B2" w:rsidP="00C760B7">
      <w:pPr>
        <w:rPr>
          <w:sz w:val="24"/>
          <w:szCs w:val="24"/>
        </w:rPr>
      </w:pPr>
      <w:r w:rsidRPr="0041637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</w:t>
      </w:r>
      <w:r w:rsidRPr="00416373">
        <w:rPr>
          <w:sz w:val="24"/>
          <w:szCs w:val="24"/>
        </w:rPr>
        <w:t xml:space="preserve"> Elektrik </w:t>
      </w:r>
      <w:r>
        <w:rPr>
          <w:sz w:val="24"/>
          <w:szCs w:val="24"/>
        </w:rPr>
        <w:t>Elektronik teknolojileri (ALAN)/</w:t>
      </w:r>
      <w:r w:rsidRPr="00416373">
        <w:rPr>
          <w:sz w:val="24"/>
          <w:szCs w:val="24"/>
        </w:rPr>
        <w:t xml:space="preserve"> Haberleşme Sistemleri (DAL)</w:t>
      </w:r>
    </w:p>
    <w:p w:rsidR="00B352B2" w:rsidRPr="0070025D" w:rsidRDefault="00B352B2" w:rsidP="0070025D">
      <w:pPr>
        <w:spacing w:line="240" w:lineRule="auto"/>
      </w:pPr>
      <w:r>
        <w:t xml:space="preserve"> </w:t>
      </w:r>
    </w:p>
    <w:p w:rsidR="00B352B2" w:rsidRPr="00D14052" w:rsidRDefault="00B352B2" w:rsidP="00506396">
      <w:pPr>
        <w:rPr>
          <w:b/>
          <w:sz w:val="24"/>
          <w:szCs w:val="24"/>
        </w:rPr>
      </w:pPr>
      <w:r w:rsidRPr="00D14052">
        <w:rPr>
          <w:b/>
          <w:sz w:val="24"/>
          <w:szCs w:val="24"/>
        </w:rPr>
        <w:t>İŞ DENEYİMİ</w:t>
      </w:r>
      <w:r w:rsidRPr="00D14052">
        <w:rPr>
          <w:b/>
          <w:sz w:val="24"/>
          <w:szCs w:val="24"/>
        </w:rPr>
        <w:tab/>
      </w:r>
    </w:p>
    <w:p w:rsidR="00B352B2" w:rsidRPr="00416373" w:rsidRDefault="00B352B2" w:rsidP="00C760B7">
      <w:pPr>
        <w:rPr>
          <w:b/>
          <w:sz w:val="24"/>
          <w:szCs w:val="24"/>
        </w:rPr>
      </w:pPr>
      <w:r w:rsidRPr="00416373">
        <w:rPr>
          <w:b/>
          <w:sz w:val="24"/>
          <w:szCs w:val="24"/>
        </w:rPr>
        <w:t xml:space="preserve">07/2017 - 08/2017 </w:t>
      </w:r>
      <w:r w:rsidRPr="00416373">
        <w:rPr>
          <w:b/>
          <w:sz w:val="24"/>
          <w:szCs w:val="24"/>
        </w:rPr>
        <w:tab/>
      </w:r>
      <w:r w:rsidRPr="00416373">
        <w:rPr>
          <w:sz w:val="24"/>
          <w:szCs w:val="24"/>
        </w:rPr>
        <w:t>B</w:t>
      </w:r>
      <w:r>
        <w:rPr>
          <w:sz w:val="24"/>
          <w:szCs w:val="24"/>
        </w:rPr>
        <w:t>OSMER Bina Otomasyon Sistemleri/ AR-GE/</w:t>
      </w:r>
      <w:r w:rsidRPr="00416373">
        <w:rPr>
          <w:sz w:val="24"/>
          <w:szCs w:val="24"/>
        </w:rPr>
        <w:t xml:space="preserve"> Stajyer Tekniker</w:t>
      </w:r>
    </w:p>
    <w:p w:rsidR="00B352B2" w:rsidRPr="00416373" w:rsidRDefault="00B352B2" w:rsidP="005328C4">
      <w:pPr>
        <w:rPr>
          <w:b/>
          <w:sz w:val="24"/>
          <w:szCs w:val="24"/>
        </w:rPr>
      </w:pPr>
      <w:r w:rsidRPr="00416373">
        <w:rPr>
          <w:b/>
          <w:sz w:val="24"/>
          <w:szCs w:val="24"/>
        </w:rPr>
        <w:t xml:space="preserve">09/2014 - 06/2015 </w:t>
      </w:r>
      <w:r w:rsidRPr="00416373">
        <w:rPr>
          <w:b/>
          <w:sz w:val="24"/>
          <w:szCs w:val="24"/>
        </w:rPr>
        <w:tab/>
      </w:r>
      <w:r w:rsidRPr="00416373">
        <w:rPr>
          <w:sz w:val="24"/>
          <w:szCs w:val="24"/>
        </w:rPr>
        <w:t xml:space="preserve">Türk Telekom </w:t>
      </w:r>
      <w:r>
        <w:rPr>
          <w:sz w:val="24"/>
          <w:szCs w:val="24"/>
        </w:rPr>
        <w:t>/</w:t>
      </w:r>
      <w:r w:rsidRPr="00416373">
        <w:rPr>
          <w:sz w:val="24"/>
          <w:szCs w:val="24"/>
        </w:rPr>
        <w:t xml:space="preserve"> Repartit</w:t>
      </w:r>
      <w:r>
        <w:rPr>
          <w:sz w:val="24"/>
          <w:szCs w:val="24"/>
        </w:rPr>
        <w:t>ör/</w:t>
      </w:r>
      <w:r w:rsidRPr="00416373">
        <w:rPr>
          <w:sz w:val="24"/>
          <w:szCs w:val="24"/>
        </w:rPr>
        <w:t xml:space="preserve"> Stajyer Teknisyen</w:t>
      </w:r>
    </w:p>
    <w:p w:rsidR="00B352B2" w:rsidRDefault="00B352B2" w:rsidP="00506396">
      <w:pPr>
        <w:rPr>
          <w:b/>
        </w:rPr>
      </w:pPr>
    </w:p>
    <w:p w:rsidR="00B352B2" w:rsidRPr="00D14052" w:rsidRDefault="00B352B2" w:rsidP="00506396">
      <w:pPr>
        <w:rPr>
          <w:b/>
          <w:sz w:val="24"/>
          <w:szCs w:val="24"/>
        </w:rPr>
      </w:pPr>
      <w:r w:rsidRPr="00D14052">
        <w:rPr>
          <w:b/>
          <w:sz w:val="24"/>
          <w:szCs w:val="24"/>
        </w:rPr>
        <w:t>YABANCI DİL</w:t>
      </w:r>
    </w:p>
    <w:p w:rsidR="00B352B2" w:rsidRDefault="00B352B2" w:rsidP="00A47AC4">
      <w:pPr>
        <w:rPr>
          <w:sz w:val="24"/>
          <w:szCs w:val="24"/>
        </w:rPr>
      </w:pPr>
      <w:r w:rsidRPr="00416373">
        <w:rPr>
          <w:b/>
          <w:sz w:val="24"/>
          <w:szCs w:val="24"/>
        </w:rPr>
        <w:t>İngilizce</w:t>
      </w:r>
      <w:r w:rsidRPr="00416373">
        <w:rPr>
          <w:b/>
          <w:sz w:val="24"/>
          <w:szCs w:val="24"/>
        </w:rPr>
        <w:tab/>
        <w:t xml:space="preserve">               :</w:t>
      </w:r>
      <w:r w:rsidRPr="00416373">
        <w:rPr>
          <w:sz w:val="24"/>
          <w:szCs w:val="24"/>
        </w:rPr>
        <w:t xml:space="preserve"> Okuma: </w:t>
      </w:r>
      <w:r>
        <w:rPr>
          <w:sz w:val="24"/>
          <w:szCs w:val="24"/>
        </w:rPr>
        <w:t>orta</w:t>
      </w:r>
      <w:r w:rsidRPr="00416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B352B2" w:rsidRDefault="00B352B2" w:rsidP="00A47A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Yazma</w:t>
      </w:r>
      <w:r w:rsidRPr="00416373">
        <w:rPr>
          <w:sz w:val="24"/>
          <w:szCs w:val="24"/>
        </w:rPr>
        <w:t>:</w:t>
      </w:r>
      <w:r>
        <w:rPr>
          <w:sz w:val="24"/>
          <w:szCs w:val="24"/>
        </w:rPr>
        <w:t xml:space="preserve"> orta    </w:t>
      </w:r>
      <w:r w:rsidRPr="00416373">
        <w:rPr>
          <w:sz w:val="24"/>
          <w:szCs w:val="24"/>
        </w:rPr>
        <w:t xml:space="preserve">  </w:t>
      </w:r>
      <w:r w:rsidRPr="00416373">
        <w:rPr>
          <w:sz w:val="24"/>
          <w:szCs w:val="24"/>
        </w:rPr>
        <w:tab/>
        <w:t xml:space="preserve">  </w:t>
      </w:r>
    </w:p>
    <w:p w:rsidR="00B352B2" w:rsidRPr="00416373" w:rsidRDefault="00B352B2" w:rsidP="00A47A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416373">
        <w:rPr>
          <w:sz w:val="24"/>
          <w:szCs w:val="24"/>
        </w:rPr>
        <w:t xml:space="preserve">Konuşma: </w:t>
      </w:r>
      <w:bookmarkStart w:id="0" w:name="_GoBack"/>
      <w:bookmarkEnd w:id="0"/>
      <w:r>
        <w:rPr>
          <w:sz w:val="24"/>
          <w:szCs w:val="24"/>
        </w:rPr>
        <w:t>Temel</w:t>
      </w:r>
    </w:p>
    <w:p w:rsidR="00B352B2" w:rsidRDefault="00B352B2" w:rsidP="00506396">
      <w:pPr>
        <w:rPr>
          <w:b/>
        </w:rPr>
      </w:pPr>
    </w:p>
    <w:p w:rsidR="00B352B2" w:rsidRDefault="00B352B2" w:rsidP="00C760B7">
      <w:pPr>
        <w:rPr>
          <w:sz w:val="24"/>
          <w:szCs w:val="24"/>
        </w:rPr>
      </w:pPr>
    </w:p>
    <w:p w:rsidR="00B352B2" w:rsidRDefault="00B352B2" w:rsidP="00416373">
      <w:pPr>
        <w:rPr>
          <w:b/>
          <w:sz w:val="28"/>
          <w:szCs w:val="28"/>
        </w:rPr>
      </w:pPr>
    </w:p>
    <w:p w:rsidR="00B352B2" w:rsidRDefault="00B352B2" w:rsidP="00416373">
      <w:pPr>
        <w:rPr>
          <w:b/>
          <w:sz w:val="28"/>
          <w:szCs w:val="28"/>
        </w:rPr>
      </w:pPr>
      <w:r w:rsidRPr="00416373">
        <w:rPr>
          <w:b/>
          <w:sz w:val="28"/>
          <w:szCs w:val="28"/>
        </w:rPr>
        <w:t>BİLGİSAYAR</w:t>
      </w:r>
    </w:p>
    <w:p w:rsidR="00B352B2" w:rsidRDefault="00B352B2" w:rsidP="00C760B7">
      <w:pPr>
        <w:rPr>
          <w:sz w:val="24"/>
          <w:szCs w:val="24"/>
        </w:rPr>
      </w:pPr>
      <w:r w:rsidRPr="00416373">
        <w:rPr>
          <w:sz w:val="24"/>
          <w:szCs w:val="24"/>
        </w:rPr>
        <w:t>Eagle( Orta Seviye),</w:t>
      </w:r>
    </w:p>
    <w:p w:rsidR="00B352B2" w:rsidRDefault="00B352B2" w:rsidP="00C760B7">
      <w:pPr>
        <w:rPr>
          <w:sz w:val="24"/>
          <w:szCs w:val="24"/>
        </w:rPr>
      </w:pPr>
      <w:r w:rsidRPr="00416373">
        <w:rPr>
          <w:sz w:val="24"/>
          <w:szCs w:val="24"/>
        </w:rPr>
        <w:t>Proteus(Orta Seviye),</w:t>
      </w:r>
    </w:p>
    <w:p w:rsidR="00B352B2" w:rsidRPr="009D6DFE" w:rsidRDefault="00B352B2" w:rsidP="00C760B7">
      <w:pPr>
        <w:rPr>
          <w:sz w:val="24"/>
          <w:szCs w:val="24"/>
        </w:rPr>
      </w:pPr>
      <w:r w:rsidRPr="00416373">
        <w:rPr>
          <w:sz w:val="24"/>
          <w:szCs w:val="24"/>
        </w:rPr>
        <w:t>Microsoft Ofis Programları; Word, PowerPoint (ileri Seviye)</w:t>
      </w:r>
      <w:r>
        <w:rPr>
          <w:sz w:val="24"/>
          <w:szCs w:val="24"/>
        </w:rPr>
        <w:t>Excel (Orta Seviye)</w:t>
      </w:r>
    </w:p>
    <w:p w:rsidR="00B352B2" w:rsidRDefault="00B352B2" w:rsidP="00F9157C">
      <w:pPr>
        <w:rPr>
          <w:b/>
        </w:rPr>
      </w:pPr>
    </w:p>
    <w:p w:rsidR="00B352B2" w:rsidRPr="00416373" w:rsidRDefault="00B352B2" w:rsidP="00F91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HOBİLERİ VE </w:t>
      </w:r>
      <w:r w:rsidRPr="00416373">
        <w:rPr>
          <w:b/>
          <w:sz w:val="28"/>
          <w:szCs w:val="28"/>
        </w:rPr>
        <w:t>İLGİ ALANLARI</w:t>
      </w:r>
    </w:p>
    <w:p w:rsidR="00B352B2" w:rsidRDefault="00B352B2" w:rsidP="00F9157C">
      <w:pPr>
        <w:spacing w:line="240" w:lineRule="auto"/>
      </w:pPr>
      <w:r>
        <w:rPr>
          <w:sz w:val="24"/>
          <w:szCs w:val="24"/>
        </w:rPr>
        <w:t>Doğa belgeseli, uzay belgeseli, enerji belgeseli, kitap okumak, film izlemek.</w:t>
      </w:r>
    </w:p>
    <w:p w:rsidR="00B352B2" w:rsidRDefault="00B352B2" w:rsidP="00F9157C">
      <w:pPr>
        <w:spacing w:line="240" w:lineRule="auto"/>
        <w:rPr>
          <w:b/>
        </w:rPr>
      </w:pPr>
    </w:p>
    <w:p w:rsidR="00B352B2" w:rsidRPr="00416373" w:rsidRDefault="00B352B2" w:rsidP="00F9157C">
      <w:pPr>
        <w:spacing w:line="240" w:lineRule="auto"/>
        <w:rPr>
          <w:b/>
          <w:sz w:val="28"/>
          <w:szCs w:val="28"/>
        </w:rPr>
      </w:pPr>
      <w:r w:rsidRPr="00416373">
        <w:rPr>
          <w:b/>
          <w:sz w:val="28"/>
          <w:szCs w:val="28"/>
        </w:rPr>
        <w:t>SERTİFİKA BİLGİLERİ</w:t>
      </w:r>
    </w:p>
    <w:p w:rsidR="00B352B2" w:rsidRPr="00DC228B" w:rsidRDefault="00B352B2" w:rsidP="00F9157C">
      <w:pPr>
        <w:spacing w:line="240" w:lineRule="auto"/>
        <w:rPr>
          <w:rStyle w:val="Strong"/>
          <w:rFonts w:cs="Calibri"/>
          <w:b w:val="0"/>
          <w:color w:val="000000"/>
          <w:sz w:val="24"/>
          <w:szCs w:val="24"/>
          <w:shd w:val="clear" w:color="auto" w:fill="FFFFFF"/>
        </w:rPr>
      </w:pPr>
      <w:r w:rsidRPr="00DC228B">
        <w:rPr>
          <w:rStyle w:val="Strong"/>
          <w:rFonts w:cs="Calibri"/>
          <w:b w:val="0"/>
          <w:color w:val="000000"/>
          <w:sz w:val="24"/>
          <w:szCs w:val="24"/>
          <w:shd w:val="clear" w:color="auto" w:fill="FFFFFF"/>
        </w:rPr>
        <w:t>İş Sağlığı Ve Güvenliği Eğitimi Sertifikası</w:t>
      </w:r>
    </w:p>
    <w:p w:rsidR="00B352B2" w:rsidRPr="00DC228B" w:rsidRDefault="00B352B2" w:rsidP="00F9157C">
      <w:pPr>
        <w:spacing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  <w:r w:rsidRPr="00DC228B">
        <w:rPr>
          <w:rFonts w:cs="Calibri"/>
          <w:color w:val="000000"/>
          <w:sz w:val="24"/>
          <w:szCs w:val="24"/>
          <w:shd w:val="clear" w:color="auto" w:fill="FFFFFF"/>
        </w:rPr>
        <w:t>Süleyman Demirel Üniversitesi - 05.2017</w:t>
      </w:r>
    </w:p>
    <w:p w:rsidR="00B352B2" w:rsidRPr="00416373" w:rsidRDefault="00B352B2" w:rsidP="00F9157C">
      <w:pPr>
        <w:rPr>
          <w:sz w:val="28"/>
          <w:szCs w:val="28"/>
          <w:shd w:val="clear" w:color="auto" w:fill="FFFFFF"/>
        </w:rPr>
      </w:pPr>
    </w:p>
    <w:p w:rsidR="00B352B2" w:rsidRPr="00416373" w:rsidRDefault="00B352B2" w:rsidP="00F9157C">
      <w:pPr>
        <w:rPr>
          <w:b/>
          <w:sz w:val="28"/>
          <w:szCs w:val="28"/>
          <w:shd w:val="clear" w:color="auto" w:fill="FFFFFF"/>
        </w:rPr>
      </w:pPr>
      <w:r w:rsidRPr="00416373">
        <w:rPr>
          <w:b/>
          <w:sz w:val="28"/>
          <w:szCs w:val="28"/>
          <w:shd w:val="clear" w:color="auto" w:fill="FFFFFF"/>
        </w:rPr>
        <w:t xml:space="preserve">SİGARA KULLANIMI </w:t>
      </w:r>
    </w:p>
    <w:p w:rsidR="00B352B2" w:rsidRPr="00F9157C" w:rsidRDefault="00B352B2" w:rsidP="00F9157C">
      <w:r w:rsidRPr="00F9157C">
        <w:rPr>
          <w:shd w:val="clear" w:color="auto" w:fill="FFFFFF"/>
        </w:rPr>
        <w:t>Sigara kullanmıyorum</w:t>
      </w:r>
    </w:p>
    <w:p w:rsidR="00B352B2" w:rsidRDefault="00B352B2" w:rsidP="00506396">
      <w:pPr>
        <w:spacing w:line="240" w:lineRule="auto"/>
      </w:pPr>
    </w:p>
    <w:p w:rsidR="00B352B2" w:rsidRDefault="00B352B2" w:rsidP="00506396">
      <w:pPr>
        <w:spacing w:line="240" w:lineRule="auto"/>
      </w:pPr>
    </w:p>
    <w:p w:rsidR="00B352B2" w:rsidRDefault="00B352B2" w:rsidP="00C760B7"/>
    <w:sectPr w:rsidR="00B352B2" w:rsidSect="00456DE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6CC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CA1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E65E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3C9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B6B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649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AB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82C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8F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52B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851C1"/>
    <w:multiLevelType w:val="hybridMultilevel"/>
    <w:tmpl w:val="D56633D6"/>
    <w:lvl w:ilvl="0" w:tplc="AAB6941E">
      <w:start w:val="2004"/>
      <w:numFmt w:val="bullet"/>
      <w:lvlText w:val="-"/>
      <w:lvlJc w:val="left"/>
      <w:pPr>
        <w:ind w:left="546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1">
    <w:nsid w:val="057C035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1311236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150346FB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166A0DD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18E947E3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28A4624D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2C767248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C427E7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27143D"/>
    <w:multiLevelType w:val="multilevel"/>
    <w:tmpl w:val="041F001D"/>
    <w:numStyleLink w:val="1ai"/>
  </w:abstractNum>
  <w:abstractNum w:abstractNumId="20">
    <w:nsid w:val="49643BBB"/>
    <w:multiLevelType w:val="multilevel"/>
    <w:tmpl w:val="041F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C76218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CAD55F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DCB2F1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E15249"/>
    <w:multiLevelType w:val="hybridMultilevel"/>
    <w:tmpl w:val="1F72B4BC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5">
    <w:nsid w:val="6BDE76EB"/>
    <w:multiLevelType w:val="hybridMultilevel"/>
    <w:tmpl w:val="BDEEDF76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4"/>
  </w:num>
  <w:num w:numId="17">
    <w:abstractNumId w:val="23"/>
  </w:num>
  <w:num w:numId="18">
    <w:abstractNumId w:val="21"/>
  </w:num>
  <w:num w:numId="19">
    <w:abstractNumId w:val="15"/>
  </w:num>
  <w:num w:numId="20">
    <w:abstractNumId w:val="11"/>
  </w:num>
  <w:num w:numId="21">
    <w:abstractNumId w:val="17"/>
  </w:num>
  <w:num w:numId="22">
    <w:abstractNumId w:val="22"/>
  </w:num>
  <w:num w:numId="23">
    <w:abstractNumId w:val="13"/>
  </w:num>
  <w:num w:numId="24">
    <w:abstractNumId w:val="12"/>
  </w:num>
  <w:num w:numId="25">
    <w:abstractNumId w:val="1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B7"/>
    <w:rsid w:val="000066B3"/>
    <w:rsid w:val="00026B04"/>
    <w:rsid w:val="000270E8"/>
    <w:rsid w:val="00086BF6"/>
    <w:rsid w:val="00141375"/>
    <w:rsid w:val="00161837"/>
    <w:rsid w:val="00163E4E"/>
    <w:rsid w:val="001A4DB9"/>
    <w:rsid w:val="001B4027"/>
    <w:rsid w:val="002103EC"/>
    <w:rsid w:val="00245164"/>
    <w:rsid w:val="00263BA5"/>
    <w:rsid w:val="002705B2"/>
    <w:rsid w:val="00290129"/>
    <w:rsid w:val="002B4CC1"/>
    <w:rsid w:val="00326C89"/>
    <w:rsid w:val="0035396D"/>
    <w:rsid w:val="003653FF"/>
    <w:rsid w:val="0038388B"/>
    <w:rsid w:val="00397C78"/>
    <w:rsid w:val="003A033D"/>
    <w:rsid w:val="003C4D1F"/>
    <w:rsid w:val="003C7344"/>
    <w:rsid w:val="003E1DD1"/>
    <w:rsid w:val="00416373"/>
    <w:rsid w:val="00435DC0"/>
    <w:rsid w:val="00456DED"/>
    <w:rsid w:val="00497618"/>
    <w:rsid w:val="00506396"/>
    <w:rsid w:val="00525EBF"/>
    <w:rsid w:val="005328C4"/>
    <w:rsid w:val="00533B66"/>
    <w:rsid w:val="00565863"/>
    <w:rsid w:val="00577126"/>
    <w:rsid w:val="00583E6A"/>
    <w:rsid w:val="005C755C"/>
    <w:rsid w:val="005F538E"/>
    <w:rsid w:val="0070025D"/>
    <w:rsid w:val="00842897"/>
    <w:rsid w:val="00874FE3"/>
    <w:rsid w:val="008F32A0"/>
    <w:rsid w:val="00906C97"/>
    <w:rsid w:val="009351E2"/>
    <w:rsid w:val="00970290"/>
    <w:rsid w:val="009B547F"/>
    <w:rsid w:val="009D6DFE"/>
    <w:rsid w:val="00A073ED"/>
    <w:rsid w:val="00A47AC4"/>
    <w:rsid w:val="00A97903"/>
    <w:rsid w:val="00AE13CD"/>
    <w:rsid w:val="00AF6536"/>
    <w:rsid w:val="00B352B2"/>
    <w:rsid w:val="00B70B41"/>
    <w:rsid w:val="00B722AE"/>
    <w:rsid w:val="00BD265B"/>
    <w:rsid w:val="00C760B7"/>
    <w:rsid w:val="00CB7AFF"/>
    <w:rsid w:val="00CE4D8D"/>
    <w:rsid w:val="00D14052"/>
    <w:rsid w:val="00D26C95"/>
    <w:rsid w:val="00DC228B"/>
    <w:rsid w:val="00F113F7"/>
    <w:rsid w:val="00F441B7"/>
    <w:rsid w:val="00F64801"/>
    <w:rsid w:val="00F72637"/>
    <w:rsid w:val="00F9157C"/>
    <w:rsid w:val="00FF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C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915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915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9157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915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712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712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7126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77126"/>
    <w:rPr>
      <w:rFonts w:ascii="Calibri" w:hAnsi="Calibr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0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760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B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F9157C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locked/>
    <w:rsid w:val="00F9157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7126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F915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77126"/>
    <w:rPr>
      <w:rFonts w:ascii="Courier New" w:hAnsi="Courier New" w:cs="Courier New"/>
      <w:sz w:val="20"/>
      <w:szCs w:val="20"/>
      <w:lang w:eastAsia="en-US"/>
    </w:rPr>
  </w:style>
  <w:style w:type="numbering" w:styleId="1ai">
    <w:name w:val="Outline List 1"/>
    <w:basedOn w:val="NoList"/>
    <w:uiPriority w:val="99"/>
    <w:semiHidden/>
    <w:unhideWhenUsed/>
    <w:rsid w:val="00FE79F0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212</Words>
  <Characters>1210</Characters>
  <Application>Microsoft Office Outlook</Application>
  <DocSecurity>0</DocSecurity>
  <Lines>0</Lines>
  <Paragraphs>0</Paragraphs>
  <ScaleCrop>false</ScaleCrop>
  <Company>Trakya Üniversitesi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Cennet DİNCELİR</dc:title>
  <dc:subject/>
  <dc:creator>Ayşe</dc:creator>
  <cp:keywords/>
  <dc:description/>
  <cp:lastModifiedBy>Microsoft</cp:lastModifiedBy>
  <cp:revision>7</cp:revision>
  <dcterms:created xsi:type="dcterms:W3CDTF">2017-10-20T06:36:00Z</dcterms:created>
  <dcterms:modified xsi:type="dcterms:W3CDTF">2017-11-08T17:34:00Z</dcterms:modified>
</cp:coreProperties>
</file>